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D5" w:rsidRPr="00675C15" w:rsidRDefault="00A627D5" w:rsidP="00A627D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0" w:name="_GoBack"/>
      <w:bookmarkEnd w:id="0"/>
    </w:p>
    <w:p w:rsidR="00A627D5" w:rsidRPr="00675C15" w:rsidRDefault="00A627D5" w:rsidP="00A627D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675C15">
        <w:rPr>
          <w:rFonts w:cs="Arial"/>
          <w:b/>
          <w:bCs/>
          <w:sz w:val="28"/>
        </w:rPr>
        <w:t>COST ESTIMATE</w:t>
      </w:r>
    </w:p>
    <w:p w:rsidR="001E66F1" w:rsidRPr="00675C15" w:rsidRDefault="001E66F1" w:rsidP="00DC783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28"/>
        <w:gridCol w:w="5229"/>
      </w:tblGrid>
      <w:tr w:rsidR="00A627D5" w:rsidRPr="00675C15" w:rsidTr="005D2DA5">
        <w:tc>
          <w:tcPr>
            <w:tcW w:w="10457" w:type="dxa"/>
            <w:gridSpan w:val="2"/>
            <w:shd w:val="clear" w:color="auto" w:fill="FFFFFF" w:themeFill="background1"/>
          </w:tcPr>
          <w:p w:rsidR="00A627D5" w:rsidRPr="00675C15" w:rsidRDefault="00A627D5" w:rsidP="005D2DA5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675C15">
              <w:rPr>
                <w:rFonts w:cs="Arial"/>
                <w:b/>
                <w:sz w:val="28"/>
                <w:szCs w:val="28"/>
                <w:lang w:val="en-AU"/>
              </w:rPr>
              <w:t>QUESTIONNAIRE</w:t>
            </w:r>
          </w:p>
        </w:tc>
      </w:tr>
      <w:tr w:rsidR="00A627D5" w:rsidRPr="00675C15" w:rsidTr="005D2DA5">
        <w:tc>
          <w:tcPr>
            <w:tcW w:w="5228" w:type="dxa"/>
            <w:shd w:val="clear" w:color="auto" w:fill="FFFFFF" w:themeFill="background1"/>
          </w:tcPr>
          <w:p w:rsidR="00A627D5" w:rsidRPr="00675C15" w:rsidRDefault="00A627D5" w:rsidP="005D2DA5">
            <w:pPr>
              <w:pStyle w:val="ListParagraph"/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What is the a</w:t>
            </w:r>
            <w:r w:rsidR="0033514D">
              <w:rPr>
                <w:rFonts w:cs="Arial"/>
                <w:lang w:val="en-AU"/>
              </w:rPr>
              <w:t>pproximate</w:t>
            </w:r>
            <w:r w:rsidRPr="00675C15">
              <w:rPr>
                <w:rFonts w:cs="Arial"/>
                <w:lang w:val="en-AU"/>
              </w:rPr>
              <w:t xml:space="preserve"> value of the claim?</w:t>
            </w:r>
          </w:p>
        </w:tc>
        <w:tc>
          <w:tcPr>
            <w:tcW w:w="5229" w:type="dxa"/>
            <w:shd w:val="clear" w:color="auto" w:fill="FFFFFF" w:themeFill="background1"/>
          </w:tcPr>
          <w:p w:rsidR="00A627D5" w:rsidRPr="00675C15" w:rsidRDefault="00A627D5" w:rsidP="005D2DA5">
            <w:pPr>
              <w:spacing w:before="120" w:after="120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$</w:t>
            </w:r>
            <w:r w:rsidR="00364718" w:rsidRPr="00675C15">
              <w:rPr>
                <w:rFonts w:cs="Arial"/>
                <w:lang w:val="en-AU"/>
              </w:rPr>
              <w:t>[</w:t>
            </w:r>
            <w:r w:rsidR="00364718" w:rsidRPr="00675C15">
              <w:rPr>
                <w:rFonts w:cs="Arial"/>
                <w:i/>
                <w:lang w:val="en-AU"/>
              </w:rPr>
              <w:t>amount</w:t>
            </w:r>
            <w:r w:rsidR="00364718" w:rsidRPr="00675C15">
              <w:rPr>
                <w:rFonts w:cs="Arial"/>
                <w:lang w:val="en-AU"/>
              </w:rPr>
              <w:t>]</w:t>
            </w:r>
          </w:p>
        </w:tc>
      </w:tr>
      <w:tr w:rsidR="00A627D5" w:rsidRPr="00675C15" w:rsidTr="005D2DA5">
        <w:tc>
          <w:tcPr>
            <w:tcW w:w="5228" w:type="dxa"/>
            <w:shd w:val="clear" w:color="auto" w:fill="FFFFFF" w:themeFill="background1"/>
          </w:tcPr>
          <w:p w:rsidR="00A627D5" w:rsidRPr="00675C15" w:rsidRDefault="00A627D5" w:rsidP="005D2DA5">
            <w:pPr>
              <w:pStyle w:val="ListParagraph"/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Is the party represented by counsel?</w:t>
            </w:r>
          </w:p>
        </w:tc>
        <w:tc>
          <w:tcPr>
            <w:tcW w:w="5229" w:type="dxa"/>
            <w:shd w:val="clear" w:color="auto" w:fill="FFFFFF" w:themeFill="background1"/>
          </w:tcPr>
          <w:p w:rsidR="00A627D5" w:rsidRPr="00675C15" w:rsidRDefault="00364718" w:rsidP="005D2DA5">
            <w:pPr>
              <w:spacing w:before="120" w:after="120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[</w:t>
            </w:r>
            <w:r w:rsidRPr="00675C15">
              <w:rPr>
                <w:rFonts w:cs="Arial"/>
                <w:i/>
                <w:lang w:val="en-AU"/>
              </w:rPr>
              <w:t>Yes/No</w:t>
            </w:r>
            <w:r w:rsidRPr="00675C15">
              <w:rPr>
                <w:rFonts w:cs="Arial"/>
                <w:lang w:val="en-AU"/>
              </w:rPr>
              <w:t>]</w:t>
            </w:r>
          </w:p>
        </w:tc>
      </w:tr>
      <w:tr w:rsidR="005D2DA5" w:rsidRPr="00675C15" w:rsidTr="0054246F">
        <w:trPr>
          <w:trHeight w:val="861"/>
        </w:trPr>
        <w:tc>
          <w:tcPr>
            <w:tcW w:w="10457" w:type="dxa"/>
            <w:gridSpan w:val="2"/>
            <w:shd w:val="clear" w:color="auto" w:fill="FFFFFF" w:themeFill="background1"/>
          </w:tcPr>
          <w:p w:rsidR="005D2DA5" w:rsidRPr="00675C15" w:rsidRDefault="005D2DA5" w:rsidP="005D2DA5">
            <w:pPr>
              <w:pStyle w:val="ListParagraph"/>
              <w:numPr>
                <w:ilvl w:val="0"/>
                <w:numId w:val="2"/>
              </w:numPr>
              <w:spacing w:before="120" w:after="120"/>
              <w:ind w:left="567" w:hanging="567"/>
              <w:contextualSpacing w:val="0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How many witnesses of fact are likely to be called?</w:t>
            </w:r>
          </w:p>
          <w:p w:rsidR="005D2DA5" w:rsidRPr="00675C15" w:rsidRDefault="005D2DA5" w:rsidP="005D2DA5">
            <w:pPr>
              <w:ind w:left="1134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3.1</w:t>
            </w:r>
            <w:r w:rsidRPr="00675C15">
              <w:rPr>
                <w:rFonts w:cs="Arial"/>
                <w:lang w:val="en-AU"/>
              </w:rPr>
              <w:tab/>
              <w:t>in respect of breach and causation?</w:t>
            </w:r>
          </w:p>
          <w:p w:rsidR="005D2DA5" w:rsidRPr="00675C15" w:rsidRDefault="005D2DA5" w:rsidP="005D2DA5">
            <w:pPr>
              <w:ind w:left="1701" w:hanging="567"/>
              <w:rPr>
                <w:rFonts w:cs="Arial"/>
                <w:b/>
                <w:sz w:val="12"/>
                <w:lang w:val="en-AU"/>
              </w:rPr>
            </w:pPr>
            <w:r w:rsidRPr="00675C15">
              <w:rPr>
                <w:rFonts w:cs="Arial"/>
                <w:b/>
                <w:sz w:val="12"/>
                <w:szCs w:val="12"/>
                <w:lang w:val="en-AU"/>
              </w:rPr>
              <w:t>Specify</w:t>
            </w:r>
            <w:r w:rsidRPr="00675C15">
              <w:rPr>
                <w:rFonts w:cs="Arial"/>
                <w:b/>
                <w:sz w:val="14"/>
                <w:lang w:val="en-AU"/>
              </w:rPr>
              <w:t xml:space="preserve"> </w:t>
            </w:r>
            <w:r w:rsidRPr="00675C15">
              <w:rPr>
                <w:rFonts w:cs="Arial"/>
                <w:b/>
                <w:sz w:val="12"/>
                <w:lang w:val="en-AU"/>
              </w:rPr>
              <w:t>number of witnesses</w:t>
            </w:r>
          </w:p>
          <w:p w:rsidR="005D2DA5" w:rsidRPr="00675C15" w:rsidRDefault="005D2DA5" w:rsidP="005D2DA5">
            <w:pPr>
              <w:ind w:left="1701" w:hanging="567"/>
              <w:rPr>
                <w:rFonts w:cs="Arial"/>
                <w:lang w:val="en-AU"/>
              </w:rPr>
            </w:pPr>
          </w:p>
          <w:p w:rsidR="005D2DA5" w:rsidRPr="00675C15" w:rsidRDefault="005D2DA5" w:rsidP="005D2DA5">
            <w:pPr>
              <w:spacing w:before="120"/>
              <w:ind w:left="1134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3.2</w:t>
            </w:r>
            <w:r w:rsidRPr="00675C15">
              <w:rPr>
                <w:rFonts w:cs="Arial"/>
                <w:lang w:val="en-AU"/>
              </w:rPr>
              <w:tab/>
              <w:t>in respect of quantum?</w:t>
            </w:r>
          </w:p>
          <w:p w:rsidR="005D2DA5" w:rsidRPr="00675C15" w:rsidRDefault="005D2DA5" w:rsidP="005D2DA5">
            <w:pPr>
              <w:ind w:left="1134"/>
              <w:rPr>
                <w:rFonts w:cs="Arial"/>
                <w:b/>
                <w:sz w:val="12"/>
                <w:lang w:val="en-AU"/>
              </w:rPr>
            </w:pPr>
            <w:r w:rsidRPr="00675C15">
              <w:rPr>
                <w:rFonts w:cs="Arial"/>
                <w:b/>
                <w:sz w:val="12"/>
                <w:lang w:val="en-AU"/>
              </w:rPr>
              <w:t>Specify number of witnesses</w:t>
            </w:r>
          </w:p>
          <w:p w:rsidR="005D2DA5" w:rsidRPr="00675C15" w:rsidRDefault="005D2DA5" w:rsidP="005D2DA5">
            <w:pPr>
              <w:spacing w:after="120"/>
              <w:ind w:left="1701" w:hanging="567"/>
              <w:rPr>
                <w:rFonts w:cs="Arial"/>
                <w:lang w:val="en-AU"/>
              </w:rPr>
            </w:pPr>
          </w:p>
        </w:tc>
      </w:tr>
      <w:tr w:rsidR="005D2DA5" w:rsidRPr="00675C15" w:rsidTr="008E5782">
        <w:tc>
          <w:tcPr>
            <w:tcW w:w="10457" w:type="dxa"/>
            <w:gridSpan w:val="2"/>
            <w:shd w:val="clear" w:color="auto" w:fill="FFFFFF" w:themeFill="background1"/>
          </w:tcPr>
          <w:p w:rsidR="005D2DA5" w:rsidRPr="00675C15" w:rsidRDefault="005D2DA5" w:rsidP="005D2DA5">
            <w:pPr>
              <w:pStyle w:val="ListParagraph"/>
              <w:numPr>
                <w:ilvl w:val="0"/>
                <w:numId w:val="2"/>
              </w:numPr>
              <w:spacing w:before="120" w:after="120"/>
              <w:ind w:left="567" w:hanging="567"/>
              <w:contextualSpacing w:val="0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What are the disciplines of the experts you propose to rely upon?</w:t>
            </w:r>
          </w:p>
          <w:p w:rsidR="005D2DA5" w:rsidRPr="00675C15" w:rsidRDefault="005D2DA5" w:rsidP="005D2DA5">
            <w:pPr>
              <w:tabs>
                <w:tab w:val="left" w:pos="5670"/>
              </w:tabs>
              <w:ind w:left="1134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4.1</w:t>
            </w:r>
            <w:r w:rsidRPr="00675C15">
              <w:rPr>
                <w:rFonts w:cs="Arial"/>
                <w:lang w:val="en-AU"/>
              </w:rPr>
              <w:tab/>
              <w:t xml:space="preserve">Joint experts: </w:t>
            </w:r>
          </w:p>
          <w:p w:rsidR="005D2DA5" w:rsidRPr="00675C15" w:rsidRDefault="005D2DA5" w:rsidP="005D2DA5">
            <w:pPr>
              <w:tabs>
                <w:tab w:val="left" w:pos="5670"/>
              </w:tabs>
              <w:ind w:left="1701" w:hanging="567"/>
              <w:rPr>
                <w:rFonts w:cs="Arial"/>
                <w:lang w:val="en-AU"/>
              </w:rPr>
            </w:pPr>
          </w:p>
          <w:p w:rsidR="005D2DA5" w:rsidRPr="00675C15" w:rsidRDefault="005D2DA5" w:rsidP="005D2DA5">
            <w:pPr>
              <w:tabs>
                <w:tab w:val="left" w:pos="5670"/>
              </w:tabs>
              <w:spacing w:before="120"/>
              <w:ind w:left="1134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4.2</w:t>
            </w:r>
            <w:r w:rsidRPr="00675C15">
              <w:rPr>
                <w:rFonts w:cs="Arial"/>
                <w:lang w:val="en-AU"/>
              </w:rPr>
              <w:tab/>
              <w:t xml:space="preserve">Experts in respect of breach and causation: </w:t>
            </w:r>
          </w:p>
          <w:p w:rsidR="005D2DA5" w:rsidRPr="00675C15" w:rsidRDefault="005D2DA5" w:rsidP="005D2DA5">
            <w:pPr>
              <w:tabs>
                <w:tab w:val="left" w:pos="5670"/>
              </w:tabs>
              <w:ind w:left="1701" w:hanging="567"/>
              <w:rPr>
                <w:rFonts w:cs="Arial"/>
                <w:lang w:val="en-AU"/>
              </w:rPr>
            </w:pPr>
          </w:p>
          <w:p w:rsidR="005D2DA5" w:rsidRPr="00675C15" w:rsidRDefault="005D2DA5" w:rsidP="005D2DA5">
            <w:pPr>
              <w:spacing w:before="120"/>
              <w:ind w:left="1134" w:hanging="567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4.3</w:t>
            </w:r>
            <w:r w:rsidRPr="00675C15">
              <w:rPr>
                <w:rFonts w:cs="Arial"/>
                <w:lang w:val="en-AU"/>
              </w:rPr>
              <w:tab/>
              <w:t>Experts in respect of quantum:</w:t>
            </w:r>
          </w:p>
          <w:p w:rsidR="005D2DA5" w:rsidRPr="00675C15" w:rsidRDefault="005D2DA5" w:rsidP="005D2DA5">
            <w:pPr>
              <w:spacing w:after="120"/>
              <w:ind w:left="1701" w:hanging="567"/>
              <w:rPr>
                <w:rFonts w:cs="Arial"/>
                <w:lang w:val="en-AU"/>
              </w:rPr>
            </w:pPr>
          </w:p>
        </w:tc>
      </w:tr>
      <w:tr w:rsidR="008F44CE" w:rsidRPr="00675C15" w:rsidTr="005D2DA5">
        <w:tc>
          <w:tcPr>
            <w:tcW w:w="5228" w:type="dxa"/>
            <w:shd w:val="clear" w:color="auto" w:fill="FFFFFF" w:themeFill="background1"/>
          </w:tcPr>
          <w:p w:rsidR="008F44CE" w:rsidRPr="00675C15" w:rsidRDefault="008F44CE" w:rsidP="005D2DA5">
            <w:pPr>
              <w:pStyle w:val="ListParagraph"/>
              <w:numPr>
                <w:ilvl w:val="0"/>
                <w:numId w:val="2"/>
              </w:numPr>
              <w:ind w:left="567" w:hanging="567"/>
              <w:contextualSpacing w:val="0"/>
              <w:rPr>
                <w:rFonts w:cs="Arial"/>
                <w:lang w:val="en-AU"/>
              </w:rPr>
            </w:pPr>
            <w:proofErr w:type="gramStart"/>
            <w:r w:rsidRPr="00675C15">
              <w:rPr>
                <w:rFonts w:cs="Arial"/>
                <w:lang w:val="en-AU"/>
              </w:rPr>
              <w:t>What is your time estimate</w:t>
            </w:r>
            <w:proofErr w:type="gramEnd"/>
            <w:r w:rsidRPr="00675C15">
              <w:rPr>
                <w:rFonts w:cs="Arial"/>
                <w:lang w:val="en-AU"/>
              </w:rPr>
              <w:t xml:space="preserve"> for the length of trial?</w:t>
            </w:r>
          </w:p>
          <w:p w:rsidR="008F44CE" w:rsidRPr="00675C15" w:rsidRDefault="008F44CE" w:rsidP="005D2DA5">
            <w:pPr>
              <w:pStyle w:val="ListParagraph"/>
              <w:ind w:left="567" w:hanging="567"/>
              <w:contextualSpacing w:val="0"/>
              <w:rPr>
                <w:rFonts w:cs="Arial"/>
                <w:lang w:val="en-AU"/>
              </w:rPr>
            </w:pPr>
          </w:p>
        </w:tc>
        <w:tc>
          <w:tcPr>
            <w:tcW w:w="5229" w:type="dxa"/>
            <w:shd w:val="clear" w:color="auto" w:fill="FFFFFF" w:themeFill="background1"/>
          </w:tcPr>
          <w:p w:rsidR="008F44CE" w:rsidRPr="00675C15" w:rsidRDefault="008F44CE" w:rsidP="008F44CE">
            <w:pPr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[</w:t>
            </w:r>
            <w:r w:rsidRPr="00675C15">
              <w:rPr>
                <w:rFonts w:cs="Arial"/>
                <w:i/>
                <w:lang w:val="en-AU"/>
              </w:rPr>
              <w:t>time</w:t>
            </w:r>
            <w:r w:rsidRPr="00675C15">
              <w:rPr>
                <w:rFonts w:cs="Arial"/>
                <w:lang w:val="en-AU"/>
              </w:rPr>
              <w:t>]</w:t>
            </w:r>
          </w:p>
        </w:tc>
      </w:tr>
      <w:tr w:rsidR="008F44CE" w:rsidRPr="00675C15" w:rsidTr="005D2DA5">
        <w:tc>
          <w:tcPr>
            <w:tcW w:w="5228" w:type="dxa"/>
            <w:shd w:val="clear" w:color="auto" w:fill="FFFFFF" w:themeFill="background1"/>
          </w:tcPr>
          <w:p w:rsidR="008F44CE" w:rsidRPr="00675C15" w:rsidRDefault="008F44CE" w:rsidP="005D2DA5">
            <w:pPr>
              <w:pStyle w:val="ListParagraph"/>
              <w:numPr>
                <w:ilvl w:val="0"/>
                <w:numId w:val="2"/>
              </w:numPr>
              <w:ind w:left="567" w:hanging="567"/>
              <w:contextualSpacing w:val="0"/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What is your estimate of future costs up to and including trial?</w:t>
            </w:r>
          </w:p>
          <w:p w:rsidR="008F44CE" w:rsidRPr="00675C15" w:rsidRDefault="008F44CE" w:rsidP="005D2DA5">
            <w:pPr>
              <w:pStyle w:val="ListParagraph"/>
              <w:ind w:left="567" w:hanging="567"/>
              <w:contextualSpacing w:val="0"/>
              <w:rPr>
                <w:rFonts w:cs="Arial"/>
                <w:lang w:val="en-AU"/>
              </w:rPr>
            </w:pPr>
          </w:p>
        </w:tc>
        <w:tc>
          <w:tcPr>
            <w:tcW w:w="5229" w:type="dxa"/>
            <w:shd w:val="clear" w:color="auto" w:fill="FFFFFF" w:themeFill="background1"/>
          </w:tcPr>
          <w:p w:rsidR="008F44CE" w:rsidRPr="00675C15" w:rsidRDefault="008F44CE" w:rsidP="008F44CE">
            <w:pPr>
              <w:rPr>
                <w:rFonts w:cs="Arial"/>
                <w:lang w:val="en-AU"/>
              </w:rPr>
            </w:pPr>
            <w:r w:rsidRPr="00675C15">
              <w:rPr>
                <w:rFonts w:cs="Arial"/>
                <w:lang w:val="en-AU"/>
              </w:rPr>
              <w:t>$[</w:t>
            </w:r>
            <w:r w:rsidRPr="00675C15">
              <w:rPr>
                <w:rFonts w:cs="Arial"/>
                <w:i/>
                <w:lang w:val="en-AU"/>
              </w:rPr>
              <w:t>amount</w:t>
            </w:r>
            <w:r w:rsidRPr="00675C15">
              <w:rPr>
                <w:rFonts w:cs="Arial"/>
                <w:lang w:val="en-AU"/>
              </w:rPr>
              <w:t>]</w:t>
            </w:r>
          </w:p>
        </w:tc>
      </w:tr>
    </w:tbl>
    <w:p w:rsidR="00A627D5" w:rsidRPr="00675C15" w:rsidRDefault="00A627D5" w:rsidP="00E654E8">
      <w:pPr>
        <w:spacing w:before="120" w:after="120"/>
        <w:rPr>
          <w:rFonts w:cs="Arial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627D5" w:rsidRPr="00675C15" w:rsidTr="009E665D">
        <w:trPr>
          <w:trHeight w:val="1973"/>
        </w:trPr>
        <w:tc>
          <w:tcPr>
            <w:tcW w:w="10457" w:type="dxa"/>
          </w:tcPr>
          <w:p w:rsidR="00A627D5" w:rsidRPr="00675C15" w:rsidRDefault="00A627D5" w:rsidP="009E665D">
            <w:pPr>
              <w:spacing w:before="120"/>
              <w:rPr>
                <w:rFonts w:cs="Arial"/>
                <w:b/>
                <w:color w:val="000000" w:themeColor="text1"/>
                <w:lang w:val="en-AU"/>
              </w:rPr>
            </w:pPr>
            <w:r w:rsidRPr="00675C15">
              <w:rPr>
                <w:rFonts w:cs="Arial"/>
                <w:b/>
                <w:color w:val="000000" w:themeColor="text1"/>
                <w:lang w:val="en-AU"/>
              </w:rPr>
              <w:t>Notes</w:t>
            </w:r>
          </w:p>
          <w:p w:rsidR="00A627D5" w:rsidRPr="00675C15" w:rsidRDefault="00A627D5" w:rsidP="005D2DA5">
            <w:pPr>
              <w:pStyle w:val="ListParagraph"/>
              <w:numPr>
                <w:ilvl w:val="0"/>
                <w:numId w:val="1"/>
              </w:numPr>
              <w:spacing w:before="240" w:after="240"/>
              <w:ind w:left="567" w:hanging="567"/>
              <w:contextualSpacing w:val="0"/>
              <w:rPr>
                <w:rFonts w:cs="Arial"/>
                <w:szCs w:val="22"/>
                <w:lang w:val="en-AU"/>
              </w:rPr>
            </w:pPr>
            <w:r w:rsidRPr="00675C15">
              <w:rPr>
                <w:rFonts w:cs="Arial"/>
                <w:szCs w:val="22"/>
                <w:lang w:val="en-AU"/>
              </w:rPr>
              <w:t xml:space="preserve">To be provided by each party with the </w:t>
            </w:r>
            <w:r w:rsidR="00E36F79" w:rsidRPr="00675C15">
              <w:rPr>
                <w:rFonts w:cs="Arial"/>
                <w:szCs w:val="22"/>
                <w:lang w:val="en-AU"/>
              </w:rPr>
              <w:t>pre-</w:t>
            </w:r>
            <w:r w:rsidR="00815009" w:rsidRPr="00675C15">
              <w:rPr>
                <w:rFonts w:cs="Arial"/>
                <w:szCs w:val="22"/>
                <w:lang w:val="en-AU"/>
              </w:rPr>
              <w:t>action</w:t>
            </w:r>
            <w:r w:rsidRPr="00675C15">
              <w:rPr>
                <w:rFonts w:cs="Arial"/>
                <w:szCs w:val="22"/>
                <w:lang w:val="en-AU"/>
              </w:rPr>
              <w:t xml:space="preserve"> claim and the </w:t>
            </w:r>
            <w:r w:rsidR="00E36F79" w:rsidRPr="00675C15">
              <w:rPr>
                <w:rFonts w:cs="Arial"/>
                <w:szCs w:val="22"/>
                <w:lang w:val="en-AU"/>
              </w:rPr>
              <w:t>pre-</w:t>
            </w:r>
            <w:r w:rsidR="00815009" w:rsidRPr="00675C15">
              <w:rPr>
                <w:rFonts w:cs="Arial"/>
                <w:szCs w:val="22"/>
                <w:lang w:val="en-AU"/>
              </w:rPr>
              <w:t>action</w:t>
            </w:r>
            <w:r w:rsidRPr="00675C15">
              <w:rPr>
                <w:rFonts w:cs="Arial"/>
                <w:szCs w:val="22"/>
                <w:lang w:val="en-AU"/>
              </w:rPr>
              <w:t xml:space="preserve"> response.</w:t>
            </w:r>
          </w:p>
          <w:p w:rsidR="00A627D5" w:rsidRPr="00675C15" w:rsidRDefault="00A627D5" w:rsidP="005D2DA5">
            <w:pPr>
              <w:pStyle w:val="ListParagraph"/>
              <w:numPr>
                <w:ilvl w:val="0"/>
                <w:numId w:val="1"/>
              </w:numPr>
              <w:spacing w:before="240" w:after="240"/>
              <w:ind w:left="567" w:hanging="567"/>
              <w:contextualSpacing w:val="0"/>
              <w:rPr>
                <w:rFonts w:cs="Arial"/>
                <w:szCs w:val="22"/>
                <w:lang w:val="en-AU"/>
              </w:rPr>
            </w:pPr>
            <w:r w:rsidRPr="00675C15">
              <w:rPr>
                <w:rFonts w:cs="Arial"/>
                <w:szCs w:val="22"/>
                <w:lang w:val="en-AU"/>
              </w:rPr>
              <w:t>The purpose of preparing and providing the cost estimate includes directing attention to costs and proportionality by setting the estimated costs out.</w:t>
            </w:r>
          </w:p>
          <w:p w:rsidR="00A627D5" w:rsidRPr="00675C15" w:rsidRDefault="00A627D5" w:rsidP="005D2DA5">
            <w:pPr>
              <w:pStyle w:val="ListParagraph"/>
              <w:numPr>
                <w:ilvl w:val="0"/>
                <w:numId w:val="1"/>
              </w:numPr>
              <w:spacing w:before="240" w:after="240"/>
              <w:ind w:left="567" w:hanging="567"/>
              <w:contextualSpacing w:val="0"/>
              <w:rPr>
                <w:rFonts w:cs="Arial"/>
                <w:szCs w:val="22"/>
                <w:lang w:val="en-AU"/>
              </w:rPr>
            </w:pPr>
            <w:r w:rsidRPr="00675C15">
              <w:rPr>
                <w:rFonts w:cs="Arial"/>
                <w:szCs w:val="22"/>
                <w:lang w:val="en-AU"/>
              </w:rPr>
              <w:t>The proportionality for the future can be gauged by dividing the answer to Question 1 by the answer to Question</w:t>
            </w:r>
            <w:r w:rsidR="005D2DA5" w:rsidRPr="00675C15">
              <w:rPr>
                <w:rFonts w:cs="Arial"/>
                <w:szCs w:val="22"/>
                <w:lang w:val="en-AU"/>
              </w:rPr>
              <w:t> </w:t>
            </w:r>
            <w:r w:rsidRPr="00675C15">
              <w:rPr>
                <w:rFonts w:cs="Arial"/>
                <w:szCs w:val="22"/>
                <w:lang w:val="en-AU"/>
              </w:rPr>
              <w:t>6.</w:t>
            </w:r>
          </w:p>
          <w:p w:rsidR="00A627D5" w:rsidRPr="00675C15" w:rsidRDefault="00A627D5" w:rsidP="005D2DA5">
            <w:pPr>
              <w:pStyle w:val="ListParagraph"/>
              <w:numPr>
                <w:ilvl w:val="0"/>
                <w:numId w:val="1"/>
              </w:numPr>
              <w:spacing w:before="240" w:after="240"/>
              <w:ind w:left="567" w:hanging="567"/>
              <w:contextualSpacing w:val="0"/>
              <w:rPr>
                <w:rFonts w:cs="Arial"/>
                <w:szCs w:val="22"/>
                <w:lang w:val="en-AU"/>
              </w:rPr>
            </w:pPr>
            <w:r w:rsidRPr="00675C15">
              <w:rPr>
                <w:rFonts w:cs="Arial"/>
                <w:szCs w:val="22"/>
                <w:lang w:val="en-AU"/>
              </w:rPr>
              <w:t>The estimate of future costs in Question 6 flows from the 3 preceding questions.</w:t>
            </w:r>
          </w:p>
          <w:p w:rsidR="00A627D5" w:rsidRPr="00675C15" w:rsidRDefault="00A627D5" w:rsidP="005D2DA5">
            <w:pPr>
              <w:pStyle w:val="ListParagraph"/>
              <w:numPr>
                <w:ilvl w:val="0"/>
                <w:numId w:val="1"/>
              </w:numPr>
              <w:spacing w:before="240" w:after="240"/>
              <w:ind w:left="567" w:hanging="567"/>
              <w:contextualSpacing w:val="0"/>
              <w:rPr>
                <w:rFonts w:cs="Arial"/>
                <w:color w:val="000000" w:themeColor="text1"/>
                <w:lang w:val="en-AU"/>
              </w:rPr>
            </w:pPr>
            <w:r w:rsidRPr="00675C15">
              <w:rPr>
                <w:rFonts w:cs="Arial"/>
                <w:szCs w:val="22"/>
                <w:lang w:val="en-AU"/>
              </w:rPr>
              <w:t>The information is provided in a format so that it may be collected and analysed.</w:t>
            </w:r>
          </w:p>
        </w:tc>
      </w:tr>
    </w:tbl>
    <w:p w:rsidR="00A627D5" w:rsidRPr="00675C15" w:rsidRDefault="00A627D5" w:rsidP="00A627D5">
      <w:pPr>
        <w:rPr>
          <w:rFonts w:cs="Arial"/>
          <w:b/>
          <w:color w:val="000000" w:themeColor="text1"/>
        </w:rPr>
      </w:pPr>
    </w:p>
    <w:sectPr w:rsidR="00A627D5" w:rsidRPr="00675C1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D5" w:rsidRDefault="00A627D5" w:rsidP="00A627D5">
      <w:r>
        <w:separator/>
      </w:r>
    </w:p>
  </w:endnote>
  <w:endnote w:type="continuationSeparator" w:id="0">
    <w:p w:rsidR="00A627D5" w:rsidRDefault="00A627D5" w:rsidP="00A6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D5" w:rsidRDefault="00A627D5" w:rsidP="00A627D5">
      <w:r>
        <w:separator/>
      </w:r>
    </w:p>
  </w:footnote>
  <w:footnote w:type="continuationSeparator" w:id="0">
    <w:p w:rsidR="00A627D5" w:rsidRDefault="00A627D5" w:rsidP="00A6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A627D5" w:rsidP="00F42926">
    <w:pPr>
      <w:pStyle w:val="Header"/>
      <w:rPr>
        <w:lang w:val="en-US"/>
      </w:rPr>
    </w:pPr>
    <w:r>
      <w:rPr>
        <w:lang w:val="en-US"/>
      </w:rPr>
      <w:t>Form P3</w:t>
    </w:r>
  </w:p>
  <w:p w:rsidR="00F64C03" w:rsidRDefault="00197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A627D5" w:rsidRDefault="00A627D5" w:rsidP="00E92F2A">
    <w:pPr>
      <w:pStyle w:val="Header"/>
      <w:rPr>
        <w:rFonts w:cs="Arial"/>
        <w:lang w:val="en-US"/>
      </w:rPr>
    </w:pPr>
    <w:r w:rsidRPr="00A627D5">
      <w:rPr>
        <w:rFonts w:cs="Arial"/>
        <w:lang w:val="en-US"/>
      </w:rPr>
      <w:t>Form P3</w:t>
    </w:r>
  </w:p>
  <w:p w:rsidR="00917942" w:rsidRPr="00A627D5" w:rsidRDefault="0019766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p w:rsidR="00AA4A90" w:rsidRDefault="0019766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E26"/>
    <w:multiLevelType w:val="hybridMultilevel"/>
    <w:tmpl w:val="D5720DE8"/>
    <w:lvl w:ilvl="0" w:tplc="CA780D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AB3"/>
    <w:multiLevelType w:val="multilevel"/>
    <w:tmpl w:val="15D26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9D33766-E05E-409E-99C9-C77A5B21B6D3}"/>
    <w:docVar w:name="dgnword-eventsink" w:val="841116232"/>
  </w:docVars>
  <w:rsids>
    <w:rsidRoot w:val="00A627D5"/>
    <w:rsid w:val="000328ED"/>
    <w:rsid w:val="0006561C"/>
    <w:rsid w:val="00197662"/>
    <w:rsid w:val="001B17F8"/>
    <w:rsid w:val="001E66F1"/>
    <w:rsid w:val="002B2FCC"/>
    <w:rsid w:val="0033514D"/>
    <w:rsid w:val="003637A7"/>
    <w:rsid w:val="003643EC"/>
    <w:rsid w:val="00364718"/>
    <w:rsid w:val="00430F9B"/>
    <w:rsid w:val="00443536"/>
    <w:rsid w:val="004A6B88"/>
    <w:rsid w:val="00502077"/>
    <w:rsid w:val="005342AC"/>
    <w:rsid w:val="0053766F"/>
    <w:rsid w:val="0055045F"/>
    <w:rsid w:val="005512F8"/>
    <w:rsid w:val="005A556C"/>
    <w:rsid w:val="005D2DA5"/>
    <w:rsid w:val="00670343"/>
    <w:rsid w:val="00675C15"/>
    <w:rsid w:val="00720097"/>
    <w:rsid w:val="007623AE"/>
    <w:rsid w:val="007F32AB"/>
    <w:rsid w:val="007F6E94"/>
    <w:rsid w:val="00815009"/>
    <w:rsid w:val="00820D91"/>
    <w:rsid w:val="00821803"/>
    <w:rsid w:val="0088384F"/>
    <w:rsid w:val="008B3868"/>
    <w:rsid w:val="008F44CE"/>
    <w:rsid w:val="00901E7C"/>
    <w:rsid w:val="00905035"/>
    <w:rsid w:val="00913E9F"/>
    <w:rsid w:val="009611E1"/>
    <w:rsid w:val="009A13A6"/>
    <w:rsid w:val="00A43061"/>
    <w:rsid w:val="00A627D5"/>
    <w:rsid w:val="00A77DCE"/>
    <w:rsid w:val="00AA71A8"/>
    <w:rsid w:val="00AE0FF9"/>
    <w:rsid w:val="00AE5CEE"/>
    <w:rsid w:val="00B05775"/>
    <w:rsid w:val="00C6269C"/>
    <w:rsid w:val="00C656E5"/>
    <w:rsid w:val="00C703AE"/>
    <w:rsid w:val="00D62C9B"/>
    <w:rsid w:val="00DA4B5A"/>
    <w:rsid w:val="00DC7830"/>
    <w:rsid w:val="00E030AD"/>
    <w:rsid w:val="00E36F79"/>
    <w:rsid w:val="00E654E8"/>
    <w:rsid w:val="00E70E36"/>
    <w:rsid w:val="00E87884"/>
    <w:rsid w:val="00E9004C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7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7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627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7D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627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7D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A627D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27D5"/>
    <w:pPr>
      <w:spacing w:after="0" w:line="240" w:lineRule="auto"/>
    </w:pPr>
    <w:rPr>
      <w:rFonts w:eastAsia="Times New Roman" w:cstheme="minorHAnsi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9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2180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01- Pre-Action</Category>
  </documentManagement>
</p:properties>
</file>

<file path=customXml/itemProps1.xml><?xml version="1.0" encoding="utf-8"?>
<ds:datastoreItem xmlns:ds="http://schemas.openxmlformats.org/officeDocument/2006/customXml" ds:itemID="{A4D20D4F-122F-4268-9FD3-5EA178593539}"/>
</file>

<file path=customXml/itemProps2.xml><?xml version="1.0" encoding="utf-8"?>
<ds:datastoreItem xmlns:ds="http://schemas.openxmlformats.org/officeDocument/2006/customXml" ds:itemID="{9A9AEAF2-CDD3-4A20-94DB-05CC0462D190}"/>
</file>

<file path=customXml/itemProps3.xml><?xml version="1.0" encoding="utf-8"?>
<ds:datastoreItem xmlns:ds="http://schemas.openxmlformats.org/officeDocument/2006/customXml" ds:itemID="{179CCE87-932D-4E11-A0B7-676C04C63505}"/>
</file>

<file path=docProps/app.xml><?xml version="1.0" encoding="utf-8"?>
<Properties xmlns="http://schemas.openxmlformats.org/officeDocument/2006/extended-properties" xmlns:vt="http://schemas.openxmlformats.org/officeDocument/2006/docPropsVTypes">
  <Template>B3C08AED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P3 Cost Estimate</dc:title>
  <dc:subject/>
  <dc:creator>Courts Administration Authority</dc:creator>
  <cp:keywords/>
  <dc:description/>
  <cp:lastModifiedBy/>
  <cp:revision>1</cp:revision>
  <dcterms:created xsi:type="dcterms:W3CDTF">2020-08-04T01:19:00Z</dcterms:created>
  <dcterms:modified xsi:type="dcterms:W3CDTF">2020-08-04T01:19:00Z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ContentTypeId">
    <vt:lpwstr>0x0101004A0035A34E537542A49ED0AA69FF8109</vt:lpwstr>
  </property>
  <property fmtid="{D5CDD505-2E9C-101B-9397-08002B2CF9AE}" pid="4" name="xd_Signature">
    <vt:bool>false</vt:bool>
  </property>
  <property fmtid="{D5CDD505-2E9C-101B-9397-08002B2CF9AE}" pid="5" name="Order0">
    <vt:r8>3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